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56107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b/>
          <w:bCs/>
          <w:color w:val="000000"/>
          <w:sz w:val="24"/>
        </w:rPr>
        <w:t>2</w:t>
      </w:r>
    </w:p>
    <w:p w14:paraId="627465D8">
      <w:pPr>
        <w:jc w:val="center"/>
        <w:rPr>
          <w:rStyle w:val="6"/>
          <w:rFonts w:ascii="方正小标宋简体" w:eastAsia="方正小标宋简体"/>
          <w:bCs/>
          <w:color w:val="000000"/>
          <w:sz w:val="24"/>
        </w:rPr>
      </w:pPr>
      <w:r>
        <w:rPr>
          <w:rStyle w:val="6"/>
          <w:rFonts w:hint="eastAsia" w:ascii="方正小标宋简体" w:eastAsia="方正小标宋简体"/>
          <w:bCs/>
          <w:color w:val="000000"/>
          <w:sz w:val="24"/>
          <w:lang w:val="en-US" w:eastAsia="zh-CN"/>
        </w:rPr>
        <w:t>唐山市</w:t>
      </w:r>
      <w:r>
        <w:rPr>
          <w:rStyle w:val="6"/>
          <w:rFonts w:hint="eastAsia" w:ascii="方正小标宋简体" w:eastAsia="方正小标宋简体"/>
          <w:bCs/>
          <w:color w:val="000000"/>
          <w:sz w:val="24"/>
        </w:rPr>
        <w:t>中等职业学校学生技能</w:t>
      </w:r>
      <w:r>
        <w:rPr>
          <w:rStyle w:val="6"/>
          <w:rFonts w:hint="eastAsia" w:ascii="方正小标宋简体" w:eastAsia="方正小标宋简体"/>
          <w:bCs/>
          <w:color w:val="000000"/>
          <w:sz w:val="24"/>
          <w:lang w:val="en-US" w:eastAsia="zh-CN"/>
        </w:rPr>
        <w:t>竞</w:t>
      </w:r>
      <w:r>
        <w:rPr>
          <w:rStyle w:val="6"/>
          <w:rFonts w:hint="eastAsia" w:ascii="方正小标宋简体" w:eastAsia="方正小标宋简体"/>
          <w:bCs/>
          <w:color w:val="000000"/>
          <w:sz w:val="24"/>
        </w:rPr>
        <w:t>赛选手电子照片</w:t>
      </w:r>
    </w:p>
    <w:p w14:paraId="78007FBA">
      <w:pPr>
        <w:spacing w:line="460" w:lineRule="exact"/>
        <w:rPr>
          <w:rFonts w:ascii="楷体_GB2312" w:eastAsia="楷体_GB2312"/>
          <w:color w:val="000000"/>
          <w:sz w:val="24"/>
        </w:rPr>
      </w:pPr>
    </w:p>
    <w:p w14:paraId="6BD08124"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代表队：</w:t>
      </w:r>
      <w:r>
        <w:rPr>
          <w:rFonts w:hint="eastAsia" w:ascii="楷体_GB2312" w:eastAsia="楷体_GB2312"/>
          <w:b/>
          <w:color w:val="0000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b/>
          <w:color w:val="000000"/>
          <w:sz w:val="24"/>
          <w:lang w:val="en-US" w:eastAsia="zh-CN"/>
        </w:rPr>
        <w:t xml:space="preserve">                           </w:t>
      </w:r>
      <w:r>
        <w:rPr>
          <w:rFonts w:ascii="楷体_GB2312" w:eastAsia="楷体_GB2312"/>
          <w:b/>
          <w:color w:val="000000"/>
          <w:sz w:val="24"/>
        </w:rPr>
        <w:t xml:space="preserve">         </w:t>
      </w:r>
      <w:r>
        <w:rPr>
          <w:rFonts w:hint="eastAsia" w:ascii="楷体_GB2312" w:eastAsia="楷体_GB2312"/>
          <w:b/>
          <w:color w:val="000000"/>
          <w:sz w:val="24"/>
        </w:rPr>
        <w:t>　　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参赛项目：工程测量</w:t>
      </w:r>
    </w:p>
    <w:tbl>
      <w:tblPr>
        <w:tblStyle w:val="4"/>
        <w:tblpPr w:leftFromText="180" w:rightFromText="180" w:vertAnchor="page" w:horzAnchor="margin" w:tblpY="378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3043"/>
        <w:gridCol w:w="3043"/>
      </w:tblGrid>
      <w:tr w14:paraId="1F4D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 w14:paraId="380187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0CDEDB6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68C40304">
            <w:pPr>
              <w:jc w:val="center"/>
              <w:rPr>
                <w:color w:val="000000"/>
                <w:sz w:val="24"/>
              </w:rPr>
            </w:pPr>
          </w:p>
        </w:tc>
      </w:tr>
      <w:tr w14:paraId="4C82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 w14:paraId="430BAA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5F5BEFA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1000B2C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 w14:paraId="462F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3043" w:type="dxa"/>
            <w:vAlign w:val="center"/>
          </w:tcPr>
          <w:p w14:paraId="7F8510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78BDF9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56D462C5">
            <w:pPr>
              <w:jc w:val="center"/>
              <w:rPr>
                <w:color w:val="000000"/>
                <w:sz w:val="24"/>
              </w:rPr>
            </w:pPr>
          </w:p>
        </w:tc>
      </w:tr>
      <w:tr w14:paraId="3090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3" w:type="dxa"/>
          </w:tcPr>
          <w:p w14:paraId="01031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7EB048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61492A2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 w14:paraId="58B0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3043" w:type="dxa"/>
          </w:tcPr>
          <w:p w14:paraId="49C5D0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</w:tcPr>
          <w:p w14:paraId="6CB1B7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</w:tcPr>
          <w:p w14:paraId="23A45293">
            <w:pPr>
              <w:jc w:val="center"/>
              <w:rPr>
                <w:color w:val="000000"/>
                <w:sz w:val="24"/>
              </w:rPr>
            </w:pPr>
          </w:p>
        </w:tc>
      </w:tr>
      <w:tr w14:paraId="2E04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3" w:type="dxa"/>
          </w:tcPr>
          <w:p w14:paraId="5D7A38A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09BADC6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1601390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1E264B76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xNDRjODlhMTNmNjNjN2MzMjMzN2ZlYzk3OWJjMmYifQ=="/>
  </w:docVars>
  <w:rsids>
    <w:rsidRoot w:val="0065228C"/>
    <w:rsid w:val="000B32B1"/>
    <w:rsid w:val="001700F8"/>
    <w:rsid w:val="00187F0D"/>
    <w:rsid w:val="002B6051"/>
    <w:rsid w:val="00434E81"/>
    <w:rsid w:val="004709C3"/>
    <w:rsid w:val="004A3139"/>
    <w:rsid w:val="005C0BD9"/>
    <w:rsid w:val="00626419"/>
    <w:rsid w:val="0065228C"/>
    <w:rsid w:val="006636DA"/>
    <w:rsid w:val="006876B8"/>
    <w:rsid w:val="00724189"/>
    <w:rsid w:val="007F380A"/>
    <w:rsid w:val="00810946"/>
    <w:rsid w:val="00890F2F"/>
    <w:rsid w:val="008A01D1"/>
    <w:rsid w:val="00913A66"/>
    <w:rsid w:val="009655E0"/>
    <w:rsid w:val="00A2298E"/>
    <w:rsid w:val="00A3484B"/>
    <w:rsid w:val="00A43805"/>
    <w:rsid w:val="00AB7B68"/>
    <w:rsid w:val="00AC5569"/>
    <w:rsid w:val="00AD672B"/>
    <w:rsid w:val="00B219C8"/>
    <w:rsid w:val="00B72996"/>
    <w:rsid w:val="00C513BB"/>
    <w:rsid w:val="00CD6AF8"/>
    <w:rsid w:val="00F42107"/>
    <w:rsid w:val="00F6783C"/>
    <w:rsid w:val="2B4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98</Words>
  <Characters>98</Characters>
  <Lines>0</Lines>
  <Paragraphs>0</Paragraphs>
  <TotalTime>1</TotalTime>
  <ScaleCrop>false</ScaleCrop>
  <LinksUpToDate>false</LinksUpToDate>
  <CharactersWithSpaces>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2015-11-20T03:03:00Z</dcterms:created>
  <dc:creator>愿您平安</dc:creator>
  <cp:lastModifiedBy>岁月</cp:lastModifiedBy>
  <dcterms:modified xsi:type="dcterms:W3CDTF">2024-06-24T06:04:39Z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4EA804941FDF4FCFBC322A5850E74ACF_12</vt:lpwstr>
  </property>
</Properties>
</file>